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1EDBE533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</w:t>
            </w:r>
            <w:proofErr w:type="gramStart"/>
            <w:r w:rsidRPr="00F37384">
              <w:rPr>
                <w:b/>
                <w:sz w:val="24"/>
                <w:szCs w:val="24"/>
              </w:rPr>
              <w:t>:</w:t>
            </w:r>
            <w:r w:rsidR="00F21976">
              <w:rPr>
                <w:b/>
                <w:sz w:val="24"/>
                <w:szCs w:val="24"/>
              </w:rPr>
              <w:t xml:space="preserve">  </w:t>
            </w:r>
            <w:r w:rsidR="00301A81" w:rsidRPr="00301A81">
              <w:rPr>
                <w:b/>
                <w:sz w:val="24"/>
                <w:szCs w:val="24"/>
              </w:rPr>
              <w:t>9</w:t>
            </w:r>
            <w:proofErr w:type="gramEnd"/>
            <w:r w:rsidR="00301A81" w:rsidRPr="00301A81">
              <w:rPr>
                <w:b/>
                <w:sz w:val="24"/>
                <w:szCs w:val="24"/>
              </w:rPr>
              <w:t>/4/26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27301D3B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</w:t>
            </w:r>
            <w:r w:rsidR="00FE3957">
              <w:rPr>
                <w:sz w:val="24"/>
                <w:szCs w:val="24"/>
              </w:rPr>
              <w:t xml:space="preserve">Secretary </w:t>
            </w:r>
            <w:r w:rsidR="00A769D4">
              <w:rPr>
                <w:sz w:val="24"/>
                <w:szCs w:val="24"/>
              </w:rPr>
              <w:t xml:space="preserve"> 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5B85" w14:textId="77777777" w:rsidR="00FF4D06" w:rsidRDefault="00FF4D06">
      <w:r>
        <w:separator/>
      </w:r>
    </w:p>
  </w:endnote>
  <w:endnote w:type="continuationSeparator" w:id="0">
    <w:p w14:paraId="27D215BD" w14:textId="77777777" w:rsidR="00FF4D06" w:rsidRDefault="00FF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516D5081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301A81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AC5C" w14:textId="77777777" w:rsidR="00FF4D06" w:rsidRDefault="00FF4D06">
      <w:r>
        <w:separator/>
      </w:r>
    </w:p>
  </w:footnote>
  <w:footnote w:type="continuationSeparator" w:id="0">
    <w:p w14:paraId="6A2E293E" w14:textId="77777777" w:rsidR="00FF4D06" w:rsidRDefault="00FF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E0DE1"/>
    <w:rsid w:val="00301A81"/>
    <w:rsid w:val="0032377A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8575D2"/>
    <w:rsid w:val="00883A91"/>
    <w:rsid w:val="00887783"/>
    <w:rsid w:val="008E6126"/>
    <w:rsid w:val="00924417"/>
    <w:rsid w:val="009375D6"/>
    <w:rsid w:val="00950C88"/>
    <w:rsid w:val="0099503F"/>
    <w:rsid w:val="009A19DC"/>
    <w:rsid w:val="009A6835"/>
    <w:rsid w:val="009B127E"/>
    <w:rsid w:val="009C6E88"/>
    <w:rsid w:val="009E3DFC"/>
    <w:rsid w:val="00A3410C"/>
    <w:rsid w:val="00A46A22"/>
    <w:rsid w:val="00A61899"/>
    <w:rsid w:val="00A769D4"/>
    <w:rsid w:val="00A923ED"/>
    <w:rsid w:val="00B14DDC"/>
    <w:rsid w:val="00B65F36"/>
    <w:rsid w:val="00B744EE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3957"/>
    <w:rsid w:val="00FE4B48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2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3</cp:revision>
  <cp:lastPrinted>2003-12-09T14:18:00Z</cp:lastPrinted>
  <dcterms:created xsi:type="dcterms:W3CDTF">2025-09-25T14:50:00Z</dcterms:created>
  <dcterms:modified xsi:type="dcterms:W3CDTF">2026-05-07T18:37:00Z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